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64" w:rsidRDefault="00247664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47664" w:rsidRDefault="00247664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47664" w:rsidRDefault="00247664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47664" w:rsidRDefault="00247664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47664" w:rsidRPr="000422B2" w:rsidRDefault="00247664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422B2">
        <w:rPr>
          <w:rFonts w:ascii="Times New Roman" w:hAnsi="Times New Roman"/>
          <w:sz w:val="28"/>
          <w:szCs w:val="28"/>
        </w:rPr>
        <w:t>СПРАВКА</w:t>
      </w:r>
    </w:p>
    <w:p w:rsidR="00247664" w:rsidRPr="000422B2" w:rsidRDefault="00247664" w:rsidP="000422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422B2">
        <w:rPr>
          <w:rFonts w:ascii="Times New Roman" w:hAnsi="Times New Roman"/>
          <w:sz w:val="28"/>
          <w:szCs w:val="28"/>
        </w:rPr>
        <w:t xml:space="preserve">о материально-техническом обеспечении образовательной деятельности </w:t>
      </w:r>
    </w:p>
    <w:p w:rsidR="00247664" w:rsidRPr="000422B2" w:rsidRDefault="00247664" w:rsidP="000422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422B2">
        <w:rPr>
          <w:rFonts w:ascii="Times New Roman" w:hAnsi="Times New Roman"/>
          <w:sz w:val="28"/>
          <w:szCs w:val="28"/>
        </w:rPr>
        <w:t>по образовательным программам</w:t>
      </w:r>
    </w:p>
    <w:p w:rsidR="00247664" w:rsidRPr="004804B4" w:rsidRDefault="00247664" w:rsidP="000422B2">
      <w:pPr>
        <w:pStyle w:val="Default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Муниципального бюджетного дошкольного образовательного учреждения - детский сад с.Нижнее </w:t>
      </w:r>
      <w:r w:rsidRPr="004804B4">
        <w:rPr>
          <w:sz w:val="32"/>
          <w:szCs w:val="32"/>
          <w:u w:val="single"/>
        </w:rPr>
        <w:t xml:space="preserve"> </w:t>
      </w:r>
    </w:p>
    <w:p w:rsidR="00247664" w:rsidRPr="004804B4" w:rsidRDefault="00247664" w:rsidP="004804B4">
      <w:pPr>
        <w:pStyle w:val="Default"/>
        <w:rPr>
          <w:sz w:val="32"/>
          <w:szCs w:val="32"/>
          <w:u w:val="single"/>
        </w:rPr>
      </w:pPr>
      <w:r w:rsidRPr="004804B4">
        <w:rPr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Аврюзово </w:t>
      </w:r>
      <w:r w:rsidRPr="004804B4">
        <w:rPr>
          <w:sz w:val="32"/>
          <w:szCs w:val="32"/>
          <w:u w:val="single"/>
        </w:rPr>
        <w:t xml:space="preserve"> муниципального района Альшеевский район Республики Башкортостан</w:t>
      </w:r>
      <w:r>
        <w:rPr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                                                                                   </w:t>
      </w:r>
      <w:r w:rsidRPr="000857CC">
        <w:rPr>
          <w:sz w:val="32"/>
          <w:szCs w:val="32"/>
        </w:rPr>
        <w:t xml:space="preserve"> </w:t>
      </w:r>
    </w:p>
    <w:p w:rsidR="00247664" w:rsidRPr="00F2752B" w:rsidRDefault="00247664" w:rsidP="00F275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0422B2">
        <w:rPr>
          <w:rFonts w:ascii="Times New Roman" w:hAnsi="Times New Roman"/>
          <w:sz w:val="20"/>
          <w:szCs w:val="20"/>
        </w:rPr>
        <w:t>(указывается полное наименование и организационно-правовая формасоискателя лицензии (лицензиата))</w:t>
      </w:r>
    </w:p>
    <w:p w:rsidR="00247664" w:rsidRPr="000422B2" w:rsidRDefault="00247664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422B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247664" w:rsidRDefault="00247664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422B2">
        <w:rPr>
          <w:rFonts w:ascii="Times New Roman" w:hAnsi="Times New Roman"/>
        </w:rPr>
        <w:t>(указывается полное наименование филиала соискателя лицензии (лицензиата))</w:t>
      </w:r>
    </w:p>
    <w:p w:rsidR="00247664" w:rsidRDefault="00247664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47664" w:rsidRDefault="00247664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47664" w:rsidRDefault="00247664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47664" w:rsidRDefault="00247664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47664" w:rsidRDefault="00247664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47664" w:rsidRDefault="00247664" w:rsidP="00544EC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247664" w:rsidRPr="000422B2" w:rsidRDefault="00247664" w:rsidP="00544EC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247664" w:rsidRPr="005C5B51" w:rsidRDefault="00247664" w:rsidP="000F00D8">
      <w:pPr>
        <w:jc w:val="center"/>
        <w:rPr>
          <w:rFonts w:ascii="Times New Roman" w:hAnsi="Times New Roman"/>
          <w:sz w:val="24"/>
          <w:szCs w:val="24"/>
        </w:rPr>
      </w:pPr>
      <w:r w:rsidRPr="005C5B51">
        <w:rPr>
          <w:rFonts w:ascii="Times New Roman" w:hAnsi="Times New Roman"/>
          <w:sz w:val="24"/>
          <w:szCs w:val="24"/>
        </w:rP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27"/>
        <w:gridCol w:w="3118"/>
        <w:gridCol w:w="1701"/>
        <w:gridCol w:w="1843"/>
        <w:gridCol w:w="1418"/>
        <w:gridCol w:w="1842"/>
        <w:gridCol w:w="1701"/>
        <w:gridCol w:w="1701"/>
      </w:tblGrid>
      <w:tr w:rsidR="00247664" w:rsidRPr="00B32D18" w:rsidTr="00A01D5A">
        <w:tc>
          <w:tcPr>
            <w:tcW w:w="567" w:type="dxa"/>
          </w:tcPr>
          <w:p w:rsidR="00247664" w:rsidRPr="00B32D18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D18">
              <w:rPr>
                <w:rFonts w:ascii="Times New Roman" w:hAnsi="Times New Roman"/>
              </w:rPr>
              <w:t>№п/п</w:t>
            </w:r>
          </w:p>
        </w:tc>
        <w:tc>
          <w:tcPr>
            <w:tcW w:w="2127" w:type="dxa"/>
          </w:tcPr>
          <w:p w:rsidR="00247664" w:rsidRPr="00B32D18" w:rsidRDefault="00247664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Адрес (местоположение) здания, строения, сооружения, помещения </w:t>
            </w:r>
          </w:p>
          <w:p w:rsidR="00247664" w:rsidRPr="00B32D18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Назначение оснащенных </w:t>
            </w:r>
          </w:p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зданий, строений, сооружений, помещений (учебные, учебно-лабораторные, административные, подсобные, помещения для занятия физической культуры и </w:t>
            </w:r>
            <w:r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t>спортом, для обеспечения обучающихся, воспитанников и работников питанием и медицинским обслуживанием, иное,)</w:t>
            </w:r>
            <w:r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t>с указанием площади</w:t>
            </w:r>
            <w:r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t>(кв.</w:t>
            </w:r>
            <w:r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t>м)</w:t>
            </w:r>
          </w:p>
        </w:tc>
        <w:tc>
          <w:tcPr>
            <w:tcW w:w="1701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Собственность </w:t>
            </w:r>
          </w:p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или иное вещное право (Оперативное управление, хозяйственное выделение), аренда, субаренда, безвозмездное пользование </w:t>
            </w:r>
          </w:p>
        </w:tc>
        <w:tc>
          <w:tcPr>
            <w:tcW w:w="1843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Полное наименование собственника (арендодателя, ссудодателя) объекта недвижимого имущества </w:t>
            </w:r>
          </w:p>
        </w:tc>
        <w:tc>
          <w:tcPr>
            <w:tcW w:w="1418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Документ – основание возникновения права (указываются реквизиты </w:t>
            </w:r>
          </w:p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и сроки действия) </w:t>
            </w:r>
          </w:p>
        </w:tc>
        <w:tc>
          <w:tcPr>
            <w:tcW w:w="1842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Кадастровый (или условный) номер объекта недвижимости </w:t>
            </w:r>
          </w:p>
        </w:tc>
        <w:tc>
          <w:tcPr>
            <w:tcW w:w="1701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Номер записи регистрации </w:t>
            </w:r>
          </w:p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в Едином государственном реестре прав </w:t>
            </w:r>
          </w:p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на недвижимое имущество </w:t>
            </w:r>
          </w:p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и сделок с ним </w:t>
            </w:r>
          </w:p>
        </w:tc>
        <w:tc>
          <w:tcPr>
            <w:tcW w:w="1701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Реквизиты заключений, выданных органами, осуществляющими государственный санитарно-эпиде-миологический надзор, государственный пожарный надзор </w:t>
            </w:r>
          </w:p>
        </w:tc>
      </w:tr>
      <w:tr w:rsidR="00247664" w:rsidRPr="00B32D18" w:rsidTr="00A01D5A">
        <w:tc>
          <w:tcPr>
            <w:tcW w:w="567" w:type="dxa"/>
          </w:tcPr>
          <w:p w:rsidR="00247664" w:rsidRPr="00B32D18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D18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247664" w:rsidRPr="00B32D18" w:rsidRDefault="00247664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247664" w:rsidRPr="00B32D18" w:rsidRDefault="00247664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247664" w:rsidRPr="00B32D18" w:rsidRDefault="00247664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247664" w:rsidRPr="00B32D18" w:rsidRDefault="00247664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247664" w:rsidRPr="00B32D18" w:rsidRDefault="00247664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247664" w:rsidRPr="00B32D18" w:rsidRDefault="00247664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247664" w:rsidRPr="00B32D18" w:rsidRDefault="00247664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247664" w:rsidRPr="00B32D18" w:rsidRDefault="00247664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9</w:t>
            </w:r>
          </w:p>
        </w:tc>
      </w:tr>
      <w:tr w:rsidR="00247664" w:rsidRPr="00B32D18" w:rsidTr="00A01D5A">
        <w:tc>
          <w:tcPr>
            <w:tcW w:w="567" w:type="dxa"/>
          </w:tcPr>
          <w:p w:rsidR="00247664" w:rsidRPr="00B32D18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452120</w:t>
            </w:r>
            <w:r w:rsidRPr="00B32D18">
              <w:rPr>
                <w:sz w:val="22"/>
                <w:szCs w:val="22"/>
              </w:rPr>
              <w:t xml:space="preserve">, Республика Башкортостан, </w:t>
            </w:r>
            <w:r>
              <w:rPr>
                <w:sz w:val="22"/>
                <w:szCs w:val="22"/>
              </w:rPr>
              <w:t xml:space="preserve">Альшеевский район, с.Нижнее Аврзово, ул.Ленина 54 </w:t>
            </w:r>
            <w:r w:rsidRPr="00B32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247664" w:rsidRDefault="00247664" w:rsidP="00D829D0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игровая  - </w:t>
            </w:r>
            <w:smartTag w:uri="urn:schemas-microsoft-com:office:smarttags" w:element="metricconverter">
              <w:smartTagPr>
                <w:attr w:name="ProductID" w:val="50.4 кв. м"/>
              </w:smartTagPr>
              <w:r>
                <w:rPr>
                  <w:sz w:val="22"/>
                  <w:szCs w:val="22"/>
                </w:rPr>
                <w:t>50.4 кв. м</w:t>
              </w:r>
            </w:smartTag>
          </w:p>
          <w:p w:rsidR="00247664" w:rsidRDefault="00247664" w:rsidP="00D829D0">
            <w:pPr>
              <w:pStyle w:val="Default"/>
              <w:rPr>
                <w:sz w:val="22"/>
                <w:szCs w:val="22"/>
              </w:rPr>
            </w:pPr>
          </w:p>
          <w:p w:rsidR="00247664" w:rsidRDefault="00247664" w:rsidP="00D8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спальня –</w:t>
            </w:r>
            <w:r w:rsidRPr="00B32D18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1.8 кв. м"/>
              </w:smartTagPr>
              <w:r>
                <w:rPr>
                  <w:sz w:val="22"/>
                  <w:szCs w:val="22"/>
                </w:rPr>
                <w:t>31.8 кв. м</w:t>
              </w:r>
            </w:smartTag>
          </w:p>
          <w:p w:rsidR="00247664" w:rsidRDefault="00247664" w:rsidP="00D8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кухня – </w:t>
            </w:r>
            <w:smartTag w:uri="urn:schemas-microsoft-com:office:smarttags" w:element="metricconverter">
              <w:smartTagPr>
                <w:attr w:name="ProductID" w:val="28,8 кв. м"/>
              </w:smartTagPr>
              <w:r>
                <w:rPr>
                  <w:sz w:val="22"/>
                  <w:szCs w:val="22"/>
                </w:rPr>
                <w:t>28,8 кв. м</w:t>
              </w:r>
            </w:smartTag>
          </w:p>
          <w:p w:rsidR="00247664" w:rsidRDefault="00247664" w:rsidP="00D8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 – 3.8</w:t>
            </w:r>
          </w:p>
          <w:p w:rsidR="00247664" w:rsidRDefault="00247664" w:rsidP="00D8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тамбур 4.6</w:t>
            </w:r>
          </w:p>
          <w:p w:rsidR="00247664" w:rsidRDefault="00247664" w:rsidP="00D8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столовая 33.1</w:t>
            </w:r>
          </w:p>
          <w:p w:rsidR="00247664" w:rsidRDefault="00247664" w:rsidP="00D8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сан.узел 7.3</w:t>
            </w:r>
          </w:p>
          <w:p w:rsidR="00247664" w:rsidRDefault="00247664" w:rsidP="00D8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ванная 7.5</w:t>
            </w:r>
          </w:p>
          <w:p w:rsidR="00247664" w:rsidRPr="00B32D18" w:rsidRDefault="00247664" w:rsidP="00D8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 8.3</w:t>
            </w:r>
          </w:p>
        </w:tc>
        <w:tc>
          <w:tcPr>
            <w:tcW w:w="1701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Оперативное управление </w:t>
            </w:r>
          </w:p>
        </w:tc>
        <w:tc>
          <w:tcPr>
            <w:tcW w:w="1843" w:type="dxa"/>
          </w:tcPr>
          <w:p w:rsidR="00247664" w:rsidRPr="00B32D18" w:rsidRDefault="00247664" w:rsidP="00F60D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Администрация муниципального района Альшеевский район </w:t>
            </w:r>
            <w:r w:rsidRPr="00B32D18">
              <w:rPr>
                <w:sz w:val="22"/>
                <w:szCs w:val="22"/>
              </w:rPr>
              <w:t xml:space="preserve">Республики Башкортостан </w:t>
            </w:r>
          </w:p>
        </w:tc>
        <w:tc>
          <w:tcPr>
            <w:tcW w:w="1418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10-07БП о передаче муниципального имущества в безвозмездное пользование от 15.04.2008г.</w:t>
            </w:r>
            <w:r w:rsidRPr="00B32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247664" w:rsidRPr="00B32D18" w:rsidRDefault="00247664" w:rsidP="00A01D5A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47664" w:rsidRPr="00B32D18" w:rsidRDefault="00247664" w:rsidP="00A01D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47664" w:rsidRPr="00B32D18" w:rsidTr="00A01D5A">
        <w:tc>
          <w:tcPr>
            <w:tcW w:w="567" w:type="dxa"/>
          </w:tcPr>
          <w:p w:rsidR="00247664" w:rsidRPr="00B32D18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47664" w:rsidRPr="00B32D18" w:rsidRDefault="00247664" w:rsidP="004804B4">
            <w:pPr>
              <w:spacing w:after="0" w:line="240" w:lineRule="auto"/>
              <w:rPr>
                <w:rFonts w:ascii="Times New Roman" w:hAnsi="Times New Roman"/>
              </w:rPr>
            </w:pPr>
            <w:r w:rsidRPr="00B32D1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</w:tcPr>
          <w:p w:rsidR="00247664" w:rsidRPr="00B32D18" w:rsidRDefault="00247664" w:rsidP="004804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163.0 кв.м.</w:t>
            </w:r>
          </w:p>
        </w:tc>
        <w:tc>
          <w:tcPr>
            <w:tcW w:w="1701" w:type="dxa"/>
          </w:tcPr>
          <w:p w:rsidR="00247664" w:rsidRPr="00B32D18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47664" w:rsidRPr="00B32D18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47664" w:rsidRPr="00B32D18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47664" w:rsidRPr="00B32D18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7664" w:rsidRPr="00B32D18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7664" w:rsidRPr="00B32D18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7664" w:rsidRPr="00B32D18" w:rsidTr="00A01D5A">
        <w:tc>
          <w:tcPr>
            <w:tcW w:w="567" w:type="dxa"/>
          </w:tcPr>
          <w:p w:rsidR="00247664" w:rsidRPr="00B32D18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47664" w:rsidRPr="00B32D18" w:rsidRDefault="00247664" w:rsidP="00F777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452120</w:t>
            </w:r>
            <w:r w:rsidRPr="00B32D18">
              <w:rPr>
                <w:sz w:val="22"/>
                <w:szCs w:val="22"/>
              </w:rPr>
              <w:t xml:space="preserve">, Республика Башкортостан, </w:t>
            </w:r>
            <w:r>
              <w:rPr>
                <w:sz w:val="22"/>
                <w:szCs w:val="22"/>
              </w:rPr>
              <w:t xml:space="preserve">Альшеевский район, с. Нижнее Аврюзово, ул.Ленина 54 </w:t>
            </w:r>
            <w:r w:rsidRPr="00B32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Постоянное (бессрочное) </w:t>
            </w:r>
          </w:p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пользование </w:t>
            </w:r>
          </w:p>
        </w:tc>
        <w:tc>
          <w:tcPr>
            <w:tcW w:w="1843" w:type="dxa"/>
          </w:tcPr>
          <w:p w:rsidR="00247664" w:rsidRPr="00B32D18" w:rsidRDefault="00247664" w:rsidP="00F60D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Альшеевский район </w:t>
            </w:r>
            <w:r w:rsidRPr="00B32D18">
              <w:rPr>
                <w:sz w:val="22"/>
                <w:szCs w:val="22"/>
              </w:rPr>
              <w:t>Республики Башкортостан</w:t>
            </w:r>
          </w:p>
        </w:tc>
        <w:tc>
          <w:tcPr>
            <w:tcW w:w="1418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Свидетельство о государственной регистрации права серии 04 </w:t>
            </w:r>
            <w:r>
              <w:rPr>
                <w:sz w:val="22"/>
                <w:szCs w:val="22"/>
              </w:rPr>
              <w:t>АЕ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654953, выданное 19 марта 2015</w:t>
            </w:r>
            <w:r w:rsidRPr="00B32D18">
              <w:rPr>
                <w:sz w:val="22"/>
                <w:szCs w:val="22"/>
              </w:rPr>
              <w:t xml:space="preserve">года Управлением Федеральной службы государственной регистрации, кадастра и картографии по </w:t>
            </w:r>
            <w:r>
              <w:rPr>
                <w:sz w:val="22"/>
                <w:szCs w:val="22"/>
              </w:rPr>
              <w:t>РБ</w:t>
            </w:r>
            <w:r w:rsidRPr="00B32D18">
              <w:rPr>
                <w:sz w:val="22"/>
                <w:szCs w:val="22"/>
              </w:rPr>
              <w:t xml:space="preserve">, срок действия – бессрочно </w:t>
            </w:r>
          </w:p>
        </w:tc>
        <w:tc>
          <w:tcPr>
            <w:tcW w:w="1842" w:type="dxa"/>
          </w:tcPr>
          <w:p w:rsidR="00247664" w:rsidRPr="00B32D18" w:rsidRDefault="00247664" w:rsidP="00A01D5A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02:</w:t>
            </w:r>
            <w:r>
              <w:rPr>
                <w:sz w:val="22"/>
                <w:szCs w:val="22"/>
              </w:rPr>
              <w:t>02:190301:298</w:t>
            </w:r>
          </w:p>
        </w:tc>
        <w:tc>
          <w:tcPr>
            <w:tcW w:w="1701" w:type="dxa"/>
          </w:tcPr>
          <w:p w:rsidR="00247664" w:rsidRDefault="00247664" w:rsidP="00A01D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04-04\140-04\240\004\2015-137\1</w:t>
            </w:r>
          </w:p>
          <w:p w:rsidR="00247664" w:rsidRDefault="00247664" w:rsidP="00A01D5A">
            <w:pPr>
              <w:pStyle w:val="Default"/>
              <w:rPr>
                <w:sz w:val="22"/>
                <w:szCs w:val="22"/>
              </w:rPr>
            </w:pPr>
          </w:p>
          <w:p w:rsidR="00247664" w:rsidRDefault="00247664" w:rsidP="00A01D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19 марта</w:t>
            </w:r>
          </w:p>
          <w:p w:rsidR="00247664" w:rsidRPr="00B32D18" w:rsidRDefault="00247664" w:rsidP="00A01D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2"/>
                  <w:szCs w:val="22"/>
                </w:rPr>
                <w:t>2015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b/>
                <w:bCs/>
                <w:sz w:val="22"/>
                <w:szCs w:val="22"/>
              </w:rPr>
              <w:t xml:space="preserve">- </w:t>
            </w:r>
          </w:p>
        </w:tc>
      </w:tr>
      <w:tr w:rsidR="00247664" w:rsidRPr="00B32D18" w:rsidTr="00A01D5A">
        <w:tc>
          <w:tcPr>
            <w:tcW w:w="567" w:type="dxa"/>
          </w:tcPr>
          <w:p w:rsidR="00247664" w:rsidRPr="00B32D18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3118" w:type="dxa"/>
          </w:tcPr>
          <w:p w:rsidR="00247664" w:rsidRPr="00B32D18" w:rsidRDefault="00247664" w:rsidP="00A01D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26483  кв.м.</w:t>
            </w:r>
            <w:r w:rsidRPr="00B32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843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418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842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701" w:type="dxa"/>
          </w:tcPr>
          <w:p w:rsidR="00247664" w:rsidRPr="00B32D18" w:rsidRDefault="00247664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701" w:type="dxa"/>
          </w:tcPr>
          <w:p w:rsidR="00247664" w:rsidRPr="00B32D18" w:rsidRDefault="00247664" w:rsidP="000F00D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247664" w:rsidRDefault="00247664" w:rsidP="00B5702E">
      <w:pPr>
        <w:widowControl w:val="0"/>
        <w:autoSpaceDE w:val="0"/>
        <w:autoSpaceDN w:val="0"/>
        <w:adjustRightInd w:val="0"/>
        <w:jc w:val="center"/>
      </w:pPr>
    </w:p>
    <w:p w:rsidR="00247664" w:rsidRPr="00B5702E" w:rsidRDefault="00247664" w:rsidP="00B57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5702E">
        <w:rPr>
          <w:rFonts w:ascii="Times New Roman" w:hAnsi="Times New Roman"/>
        </w:rPr>
        <w:t>Раздел 2. Обеспечение образовательной деятельности помещениями для медицинского обслуживания и питания</w:t>
      </w:r>
    </w:p>
    <w:p w:rsidR="00247664" w:rsidRPr="00B5702E" w:rsidRDefault="00247664" w:rsidP="00B57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1944"/>
        <w:gridCol w:w="3240"/>
        <w:gridCol w:w="1728"/>
        <w:gridCol w:w="1620"/>
        <w:gridCol w:w="1641"/>
        <w:gridCol w:w="2693"/>
      </w:tblGrid>
      <w:tr w:rsidR="00247664" w:rsidRPr="00B5702E" w:rsidTr="00C637E4">
        <w:trPr>
          <w:trHeight w:val="144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№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п/п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Помещения для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медицинского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обслуживания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и питания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Адрес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(местоположение)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помещений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с указанием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площади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(кв. м)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Собственность или иное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вещное право (оперативное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управление, хозяйственное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ведение), аренда, субаренда,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Полное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наименование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собственника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(арендодателя,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ссудодателя)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объекта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недвижимого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Документ -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основание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возникновения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права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(указываются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реквизиты и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сроки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действия)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Кадастровый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(или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условный)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номер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объекта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Номер записи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регистрации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в Едином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государственном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реестре права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на недвижимое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имущество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и сделок с ним</w:t>
            </w:r>
          </w:p>
        </w:tc>
      </w:tr>
      <w:tr w:rsidR="00247664" w:rsidRPr="00B5702E" w:rsidTr="00C637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2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3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6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8</w:t>
            </w:r>
          </w:p>
        </w:tc>
      </w:tr>
      <w:tr w:rsidR="00247664" w:rsidRPr="00B5702E" w:rsidTr="008B0FD1">
        <w:trPr>
          <w:trHeight w:val="2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2D18">
              <w:t xml:space="preserve">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66695D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8B0FD1" w:rsidRDefault="00247664" w:rsidP="008B0F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D829D0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8B0FD1" w:rsidRDefault="00247664" w:rsidP="008B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29D0">
              <w:rPr>
                <w:sz w:val="18"/>
                <w:szCs w:val="18"/>
              </w:rPr>
              <w:t>.</w:t>
            </w:r>
          </w:p>
        </w:tc>
      </w:tr>
      <w:tr w:rsidR="00247664" w:rsidRPr="00B5702E" w:rsidTr="00C637E4">
        <w:trPr>
          <w:trHeight w:val="9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5702E"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 xml:space="preserve">Помещения 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 xml:space="preserve">для питания      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 xml:space="preserve">обучающихся, 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воспитанников</w:t>
            </w:r>
          </w:p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 xml:space="preserve">и работников 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Default="00247664" w:rsidP="00C6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47664" w:rsidRDefault="00247664" w:rsidP="00C6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47664" w:rsidRDefault="00247664" w:rsidP="00C6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47664" w:rsidRDefault="00247664" w:rsidP="00C6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47664" w:rsidRPr="00B5702E" w:rsidRDefault="00247664" w:rsidP="00C6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№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664" w:rsidRPr="00B5702E" w:rsidTr="00C637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Пищеблок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66695D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95D">
              <w:rPr>
                <w:rFonts w:ascii="Times New Roman" w:hAnsi="Times New Roman"/>
              </w:rPr>
              <w:t>452120, Республика Башкортоста</w:t>
            </w:r>
            <w:r>
              <w:rPr>
                <w:rFonts w:ascii="Times New Roman" w:hAnsi="Times New Roman"/>
              </w:rPr>
              <w:t>н, Альшеевский район, с.Нижнее Аврзово, ул.Ленина 54</w:t>
            </w:r>
            <w:r w:rsidRPr="0066695D">
              <w:rPr>
                <w:rFonts w:ascii="Times New Roman" w:hAnsi="Times New Roman"/>
              </w:rPr>
              <w:t xml:space="preserve">  </w:t>
            </w:r>
          </w:p>
          <w:p w:rsidR="00247664" w:rsidRPr="0066695D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95D">
              <w:rPr>
                <w:rFonts w:ascii="Times New Roman" w:hAnsi="Times New Roman"/>
              </w:rPr>
              <w:t>кв.м.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66695D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95D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66695D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95D">
              <w:rPr>
                <w:rFonts w:ascii="Times New Roman" w:hAnsi="Times New Roman"/>
              </w:rPr>
              <w:t>Администрация муниципального района Альшеевский район Республики Башкортостан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8B0FD1" w:rsidRDefault="00247664" w:rsidP="008B0F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10-07БП о передаче муниципального имущества в безвозмездное пользование от 15.04.2008г</w:t>
            </w:r>
            <w:r w:rsidRPr="008B0F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66695D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02:02:190301:298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2E1120" w:rsidRDefault="00247664" w:rsidP="002E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9D0">
              <w:rPr>
                <w:sz w:val="18"/>
                <w:szCs w:val="18"/>
              </w:rPr>
              <w:t>.</w:t>
            </w:r>
          </w:p>
        </w:tc>
      </w:tr>
      <w:tr w:rsidR="00247664" w:rsidRPr="00B5702E" w:rsidTr="00C637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B5702E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комната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66695D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95D">
              <w:rPr>
                <w:rFonts w:ascii="Times New Roman" w:hAnsi="Times New Roman"/>
              </w:rPr>
              <w:t xml:space="preserve">452120, Республика Башкортостан, Альшеевский район, д.Идрисово, ул.Школьная, д.1/А  </w:t>
            </w:r>
          </w:p>
          <w:p w:rsidR="00247664" w:rsidRPr="0066695D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47664" w:rsidRPr="0066695D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95D">
              <w:rPr>
                <w:rFonts w:ascii="Times New Roman" w:hAnsi="Times New Roman"/>
              </w:rPr>
              <w:t>40.3 кв.м.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66695D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95D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66695D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695D">
              <w:rPr>
                <w:rFonts w:ascii="Times New Roman" w:hAnsi="Times New Roman"/>
              </w:rPr>
              <w:t>Администрация муниципального района Альшеевский район Республики Башкортостан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Default="00247664" w:rsidP="008B0FD1">
            <w:pPr>
              <w:pStyle w:val="Default"/>
            </w:pPr>
            <w:r>
              <w:t>Договор №</w:t>
            </w:r>
          </w:p>
          <w:p w:rsidR="00247664" w:rsidRPr="008B0FD1" w:rsidRDefault="00247664" w:rsidP="008B0F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10-07БП о передаче муниципального имущества в безвозмездное пользование от 15.04.2008г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66695D" w:rsidRDefault="0024766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64" w:rsidRPr="002E1120" w:rsidRDefault="00247664" w:rsidP="002E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47664" w:rsidRPr="00B5702E" w:rsidRDefault="00247664" w:rsidP="00B57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7664" w:rsidRDefault="00247664" w:rsidP="00B5702E">
      <w:pPr>
        <w:rPr>
          <w:rFonts w:ascii="Times New Roman" w:hAnsi="Times New Roman"/>
          <w:sz w:val="24"/>
          <w:szCs w:val="24"/>
        </w:rPr>
      </w:pPr>
    </w:p>
    <w:p w:rsidR="00247664" w:rsidRDefault="00247664" w:rsidP="000F00D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Раздел 3. 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 по заявленным к лицензированию образовательным программам</w:t>
      </w:r>
    </w:p>
    <w:tbl>
      <w:tblPr>
        <w:tblW w:w="156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6379"/>
        <w:gridCol w:w="3121"/>
        <w:gridCol w:w="1933"/>
        <w:gridCol w:w="1619"/>
        <w:gridCol w:w="1841"/>
      </w:tblGrid>
      <w:tr w:rsidR="00247664" w:rsidTr="00CE6EE7">
        <w:tc>
          <w:tcPr>
            <w:tcW w:w="709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513"/>
              <w:gridCol w:w="338"/>
              <w:gridCol w:w="2925"/>
            </w:tblGrid>
            <w:tr w:rsidR="00247664" w:rsidTr="000F00D8">
              <w:trPr>
                <w:trHeight w:val="1747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7664" w:rsidRDefault="00247664" w:rsidP="000F00D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№ </w:t>
                  </w:r>
                </w:p>
                <w:p w:rsidR="00247664" w:rsidRDefault="00247664" w:rsidP="000F00D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п/п 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7664" w:rsidRDefault="00247664" w:rsidP="000F00D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7664" w:rsidRDefault="00247664" w:rsidP="000F00D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3121" w:type="dxa"/>
          </w:tcPr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1933" w:type="dxa"/>
          </w:tcPr>
          <w:p w:rsidR="00247664" w:rsidRDefault="00247664" w:rsidP="000F00D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619" w:type="dxa"/>
          </w:tcPr>
          <w:p w:rsidR="00247664" w:rsidRDefault="00247664" w:rsidP="000F00D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841" w:type="dxa"/>
          </w:tcPr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- основание возникновения права (указываются реквизиты и сроки действия</w:t>
            </w:r>
          </w:p>
        </w:tc>
      </w:tr>
      <w:tr w:rsidR="00247664" w:rsidTr="00CE6EE7">
        <w:tc>
          <w:tcPr>
            <w:tcW w:w="709" w:type="dxa"/>
          </w:tcPr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379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6136"/>
            </w:tblGrid>
            <w:tr w:rsidR="00247664" w:rsidTr="000F00D8">
              <w:trPr>
                <w:trHeight w:val="583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7664" w:rsidRDefault="00247664" w:rsidP="000F00D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Дошкольное образование, основная образовательная программа дошкольного образования</w:t>
                  </w:r>
                </w:p>
              </w:tc>
            </w:tr>
          </w:tbl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247664" w:rsidRPr="000058FA" w:rsidRDefault="00247664" w:rsidP="00D33E98">
            <w:pPr>
              <w:pStyle w:val="Default"/>
            </w:pPr>
          </w:p>
        </w:tc>
        <w:tc>
          <w:tcPr>
            <w:tcW w:w="1933" w:type="dxa"/>
          </w:tcPr>
          <w:p w:rsidR="00247664" w:rsidRPr="0066695D" w:rsidRDefault="00247664" w:rsidP="006669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9" w:type="dxa"/>
          </w:tcPr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247664" w:rsidRDefault="00247664" w:rsidP="00FE1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7664" w:rsidTr="00CE6EE7">
        <w:tc>
          <w:tcPr>
            <w:tcW w:w="709" w:type="dxa"/>
          </w:tcPr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Предметы, дисциплины (модули)</w:t>
            </w:r>
          </w:p>
        </w:tc>
        <w:tc>
          <w:tcPr>
            <w:tcW w:w="3121" w:type="dxa"/>
          </w:tcPr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</w:tcPr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7664" w:rsidTr="00CE6EE7">
        <w:tc>
          <w:tcPr>
            <w:tcW w:w="709" w:type="dxa"/>
          </w:tcPr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79" w:type="dxa"/>
          </w:tcPr>
          <w:p w:rsidR="00247664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121" w:type="dxa"/>
          </w:tcPr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Игровая комната 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  Стол 4-х местн</w:t>
            </w:r>
            <w:r>
              <w:rPr>
                <w:sz w:val="22"/>
                <w:szCs w:val="22"/>
              </w:rPr>
              <w:t>ый на регулируемых ножках-3</w:t>
            </w:r>
            <w:r w:rsidRPr="00D829D0">
              <w:rPr>
                <w:sz w:val="22"/>
                <w:szCs w:val="22"/>
              </w:rPr>
              <w:t xml:space="preserve">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Стул детский-20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Шкаф-2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 Телевизор-1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Музыкальный центр-1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Магнитофон-1шт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Магнитная доска – 1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Кукольный театр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Великан-2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Юниор-1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Строитель-1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Элтик- 1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Набор Грибочки-1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Пирамидка Радуга- 1шт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Строительный набор Конструктор-1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Малыш- 1шт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Самосвал-1шт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Грузовик-1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Джип—1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Скорая помощь-1шт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Кран башенный-1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Автокран-1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Мозайка- 3 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Машенька-1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Азамат-1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Настенька-1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Кира-ползунок-1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Набор чайный – 1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Набор столовый – 1 шт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ФГОС Примерная общеобразовательная программа дошкольного образования «От рождения до школы» Автор Веракса Н.Е., Комарова Т.С., Васильева М.А.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Методические пособия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Художественная литература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Наглядно-демонстрационные пособия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Раздаточный материал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Плакаты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Стенды </w:t>
            </w:r>
          </w:p>
          <w:p w:rsidR="00247664" w:rsidRPr="00D829D0" w:rsidRDefault="00247664" w:rsidP="00EF199E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Настольно-печатные дидактические игры</w:t>
            </w:r>
          </w:p>
        </w:tc>
        <w:tc>
          <w:tcPr>
            <w:tcW w:w="1933" w:type="dxa"/>
          </w:tcPr>
          <w:p w:rsidR="00247664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452102</w:t>
            </w:r>
            <w:r w:rsidRPr="00B32D18">
              <w:rPr>
                <w:sz w:val="22"/>
                <w:szCs w:val="22"/>
              </w:rPr>
              <w:t xml:space="preserve"> Республика Башкортостан, </w:t>
            </w:r>
            <w:r>
              <w:rPr>
                <w:sz w:val="22"/>
                <w:szCs w:val="22"/>
              </w:rPr>
              <w:t>Альшеевский район, с. Нижнее Аврзово, ул. Ленина54</w:t>
            </w:r>
          </w:p>
          <w:p w:rsidR="00247664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</w:tc>
        <w:tc>
          <w:tcPr>
            <w:tcW w:w="1619" w:type="dxa"/>
          </w:tcPr>
          <w:p w:rsidR="00247664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Оперативное </w:t>
            </w:r>
          </w:p>
          <w:p w:rsidR="00247664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</w:tc>
        <w:tc>
          <w:tcPr>
            <w:tcW w:w="1841" w:type="dxa"/>
          </w:tcPr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</w:t>
            </w:r>
          </w:p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10-07БП о передаче муниципального имущества в безвозмездное пользование от 15.04.2008г</w:t>
            </w:r>
          </w:p>
        </w:tc>
      </w:tr>
      <w:tr w:rsidR="00247664" w:rsidTr="00CE6EE7">
        <w:tc>
          <w:tcPr>
            <w:tcW w:w="709" w:type="dxa"/>
          </w:tcPr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79" w:type="dxa"/>
          </w:tcPr>
          <w:p w:rsidR="00247664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3121" w:type="dxa"/>
          </w:tcPr>
          <w:p w:rsidR="00247664" w:rsidRPr="00D829D0" w:rsidRDefault="00247664" w:rsidP="00FE1098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 Игровая комната 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Стол 4-х м</w:t>
            </w:r>
            <w:r>
              <w:rPr>
                <w:sz w:val="22"/>
                <w:szCs w:val="22"/>
              </w:rPr>
              <w:t>естный на регулируемых ножках-3</w:t>
            </w:r>
            <w:r w:rsidRPr="00D829D0">
              <w:rPr>
                <w:sz w:val="22"/>
                <w:szCs w:val="22"/>
              </w:rPr>
              <w:t>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Стул детский-20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Шкаф-2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 Телевизор-1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Магнитная доска – 1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Музыкальный центр-1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Магнитофон-1шт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Муляжи овощей и фруктов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Кукольный театр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Великан-2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Юниор-1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Строитель-1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Элтик- 1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Набор Грибочки-1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Пирамидка Радуга- 1шт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Строительный набор Конструктор-1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Малыш- 1шт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Самосвал-1шт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Грузовик-1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Джип—1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Скорая помощь-1шт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Кран башенный-1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Автокран-1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Мозайка- 3 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Машенька-1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Азамат-1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Настенька-1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Кира-ползунок-1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Набор чайный – 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Набор столовый – 1 шт</w:t>
            </w:r>
          </w:p>
          <w:p w:rsidR="00247664" w:rsidRPr="00D829D0" w:rsidRDefault="00247664" w:rsidP="009B3C46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ФГОС Примерная общеобразовательная программа дошкольного образования «От рождения до школы» Автор Веракса Н.Е., Комарова Т.С., Васильева М.А.</w:t>
            </w:r>
          </w:p>
          <w:p w:rsidR="00247664" w:rsidRPr="00D829D0" w:rsidRDefault="00247664" w:rsidP="009B3C46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Методические пособия</w:t>
            </w:r>
          </w:p>
          <w:p w:rsidR="00247664" w:rsidRPr="00D829D0" w:rsidRDefault="00247664" w:rsidP="009B3C46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Художественная литература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Наглядно-демонстрационные пособия</w:t>
            </w:r>
          </w:p>
          <w:p w:rsidR="00247664" w:rsidRPr="00D829D0" w:rsidRDefault="00247664" w:rsidP="00E00725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Наглядно-демонстрационные пособия</w:t>
            </w:r>
          </w:p>
          <w:p w:rsidR="00247664" w:rsidRPr="00D829D0" w:rsidRDefault="00247664" w:rsidP="00E00725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Раздаточный материал</w:t>
            </w:r>
          </w:p>
          <w:p w:rsidR="00247664" w:rsidRPr="00D829D0" w:rsidRDefault="00247664" w:rsidP="00E00725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Плакаты</w:t>
            </w:r>
          </w:p>
          <w:p w:rsidR="00247664" w:rsidRPr="00D829D0" w:rsidRDefault="00247664" w:rsidP="00E00725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Стенды </w:t>
            </w:r>
          </w:p>
          <w:p w:rsidR="00247664" w:rsidRPr="00D829D0" w:rsidRDefault="00247664" w:rsidP="00E00725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Настольно-печатные дидактические игры</w:t>
            </w:r>
          </w:p>
        </w:tc>
        <w:tc>
          <w:tcPr>
            <w:tcW w:w="1933" w:type="dxa"/>
          </w:tcPr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452102</w:t>
            </w:r>
            <w:r w:rsidRPr="00B32D18">
              <w:rPr>
                <w:sz w:val="22"/>
                <w:szCs w:val="22"/>
              </w:rPr>
              <w:t xml:space="preserve">, Республика Башкортостан, </w:t>
            </w:r>
            <w:r>
              <w:rPr>
                <w:sz w:val="22"/>
                <w:szCs w:val="22"/>
              </w:rPr>
              <w:t>Альшеевский район . с. Нижнее Аврзово , ул. Ленина 54</w:t>
            </w:r>
          </w:p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</w:p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</w:tc>
        <w:tc>
          <w:tcPr>
            <w:tcW w:w="1619" w:type="dxa"/>
          </w:tcPr>
          <w:p w:rsidR="00247664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Оперативное </w:t>
            </w:r>
          </w:p>
          <w:p w:rsidR="00247664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</w:tc>
        <w:tc>
          <w:tcPr>
            <w:tcW w:w="1841" w:type="dxa"/>
          </w:tcPr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№       10-07БП о передаче муниципального имущества в безвозмездное пользование от 15.04.2008г </w:t>
            </w:r>
          </w:p>
        </w:tc>
      </w:tr>
      <w:tr w:rsidR="00247664" w:rsidTr="00CE6EE7">
        <w:tc>
          <w:tcPr>
            <w:tcW w:w="709" w:type="dxa"/>
          </w:tcPr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79" w:type="dxa"/>
          </w:tcPr>
          <w:p w:rsidR="00247664" w:rsidRPr="00EF199E" w:rsidRDefault="00247664" w:rsidP="000F00D8">
            <w:pPr>
              <w:pStyle w:val="Default"/>
              <w:rPr>
                <w:bCs/>
                <w:sz w:val="22"/>
                <w:szCs w:val="22"/>
              </w:rPr>
            </w:pPr>
            <w:r w:rsidRPr="00EF199E">
              <w:rPr>
                <w:bCs/>
                <w:sz w:val="22"/>
                <w:szCs w:val="22"/>
              </w:rPr>
              <w:t>Речевое развитие</w:t>
            </w:r>
          </w:p>
        </w:tc>
        <w:tc>
          <w:tcPr>
            <w:tcW w:w="3121" w:type="dxa"/>
          </w:tcPr>
          <w:p w:rsidR="00247664" w:rsidRPr="00D829D0" w:rsidRDefault="00247664" w:rsidP="00FE1098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Игровая комната 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Стол 4-х местный на регулируемых ножках-5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Стул детский-20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Шкаф-2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Кукольный театр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 Телевизор-1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Музыкальный центр-1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Магнитофон-1шт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Магнитная доска – 1 шт 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Муляжи овощей и фруктов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Великан-2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Юниор-1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Строитель-1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Элтик- 1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Набор Грибочки-1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Пирамидка Радуга- 1шт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Строительный набор Конструктор-1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Малыш- 1шт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Самосвал-1шт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Грузовик-1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Джип—1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Скорая помощь-1шт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Кран башенный-1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Автокран-1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Мозайка- 3 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Оксана-1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Машенька-1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Азамат-1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Настенька-1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Кира-ползунок-1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Набор чайный – 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Набор столовый – 1 шт</w:t>
            </w:r>
          </w:p>
          <w:p w:rsidR="00247664" w:rsidRPr="00D829D0" w:rsidRDefault="00247664" w:rsidP="009B3C46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ФГОС Примерная общеобразовательная программа дошкольного образования «От рождения до школы» Автор Веракса Н.Е., Комарова Т.С., Васильева М.А.</w:t>
            </w:r>
          </w:p>
          <w:p w:rsidR="00247664" w:rsidRPr="00D829D0" w:rsidRDefault="00247664" w:rsidP="009B3C46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Методические пособия</w:t>
            </w:r>
          </w:p>
          <w:p w:rsidR="00247664" w:rsidRPr="00D829D0" w:rsidRDefault="00247664" w:rsidP="009B3C46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Художественная литература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Наглядно-демонстрационные пособия</w:t>
            </w:r>
          </w:p>
          <w:p w:rsidR="00247664" w:rsidRPr="00D829D0" w:rsidRDefault="00247664" w:rsidP="00E00725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Наглядно-демонстрационные пособия</w:t>
            </w:r>
          </w:p>
          <w:p w:rsidR="00247664" w:rsidRPr="00D829D0" w:rsidRDefault="00247664" w:rsidP="00E00725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Раздаточный материал</w:t>
            </w:r>
          </w:p>
          <w:p w:rsidR="00247664" w:rsidRPr="00D829D0" w:rsidRDefault="00247664" w:rsidP="00E00725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Плакаты</w:t>
            </w:r>
          </w:p>
          <w:p w:rsidR="00247664" w:rsidRPr="00D829D0" w:rsidRDefault="00247664" w:rsidP="00E00725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Стенды </w:t>
            </w:r>
          </w:p>
          <w:p w:rsidR="00247664" w:rsidRPr="00D829D0" w:rsidRDefault="00247664" w:rsidP="00E00725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Настольно-печатные дидактические игры</w:t>
            </w:r>
          </w:p>
        </w:tc>
        <w:tc>
          <w:tcPr>
            <w:tcW w:w="1933" w:type="dxa"/>
          </w:tcPr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452120</w:t>
            </w:r>
            <w:r w:rsidRPr="00B32D18">
              <w:rPr>
                <w:sz w:val="22"/>
                <w:szCs w:val="22"/>
              </w:rPr>
              <w:t xml:space="preserve">, Республика Башкортостан, </w:t>
            </w:r>
            <w:r>
              <w:rPr>
                <w:sz w:val="22"/>
                <w:szCs w:val="22"/>
              </w:rPr>
              <w:t xml:space="preserve">Альшеевский район, с. Нижнее Аврзово , ленина 54 </w:t>
            </w:r>
          </w:p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</w:p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</w:tc>
        <w:tc>
          <w:tcPr>
            <w:tcW w:w="1619" w:type="dxa"/>
          </w:tcPr>
          <w:p w:rsidR="00247664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Оперативное </w:t>
            </w:r>
          </w:p>
          <w:p w:rsidR="00247664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  <w:tc>
          <w:tcPr>
            <w:tcW w:w="1841" w:type="dxa"/>
          </w:tcPr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</w:t>
            </w:r>
          </w:p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10-07БП о передаче муниципального имущества в безвозмездное пользование от 15.04.2008г</w:t>
            </w:r>
          </w:p>
        </w:tc>
      </w:tr>
      <w:tr w:rsidR="00247664" w:rsidTr="00CE6EE7">
        <w:trPr>
          <w:trHeight w:val="4191"/>
        </w:trPr>
        <w:tc>
          <w:tcPr>
            <w:tcW w:w="709" w:type="dxa"/>
          </w:tcPr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79" w:type="dxa"/>
          </w:tcPr>
          <w:p w:rsidR="00247664" w:rsidRPr="00EF199E" w:rsidRDefault="00247664" w:rsidP="000F00D8">
            <w:pPr>
              <w:pStyle w:val="Default"/>
              <w:rPr>
                <w:bCs/>
                <w:sz w:val="22"/>
                <w:szCs w:val="22"/>
              </w:rPr>
            </w:pPr>
            <w:r w:rsidRPr="00EF199E">
              <w:rPr>
                <w:bCs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3121" w:type="dxa"/>
          </w:tcPr>
          <w:p w:rsidR="00247664" w:rsidRPr="00D829D0" w:rsidRDefault="00247664" w:rsidP="00FE1098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Игровая комната 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4</w:t>
            </w:r>
            <w:r w:rsidRPr="00D829D0">
              <w:rPr>
                <w:sz w:val="22"/>
                <w:szCs w:val="22"/>
              </w:rPr>
              <w:t xml:space="preserve">-х </w:t>
            </w:r>
            <w:r>
              <w:rPr>
                <w:sz w:val="22"/>
                <w:szCs w:val="22"/>
              </w:rPr>
              <w:t>местный на регулируемых ножках-3</w:t>
            </w:r>
            <w:r w:rsidRPr="00D829D0">
              <w:rPr>
                <w:sz w:val="22"/>
                <w:szCs w:val="22"/>
              </w:rPr>
              <w:t xml:space="preserve">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Стул детский-20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Шкаф-2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Магнитная доска – 1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 Телевизор-1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Музыкальный центр-1 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Магнитофон-1шт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Муляжи овощей и фруктов</w:t>
            </w:r>
          </w:p>
          <w:p w:rsidR="00247664" w:rsidRPr="00D829D0" w:rsidRDefault="00247664" w:rsidP="00962279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Музыкальные инстументы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Великан-2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Юниор-1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Строитель-1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Элтик- 1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Набор Грибочки-1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Пирамидка Радуга- 1шт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Строительный набор Конструктор-1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Конструктор Малыш- 1шт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Самосвал-1шт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Грузовик-1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Джип—1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Скорая помощь-1шт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Кран башенный-1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Автокран-1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Мозайка- 3 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Машенька-1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Азамат-1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Настенька-1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Кукла Кира-ползунок-1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Набор чайный – 1 шт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Набор столовый – 1 шт</w:t>
            </w:r>
          </w:p>
          <w:p w:rsidR="00247664" w:rsidRPr="00D829D0" w:rsidRDefault="00247664" w:rsidP="009B3C46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ФГОС Примерная общеобразовательная программа дошкольного образования «От рождения до школы» Автор Веракса Н.Е., Комарова Т.С., Васильева М.А.</w:t>
            </w:r>
          </w:p>
          <w:p w:rsidR="00247664" w:rsidRPr="00D829D0" w:rsidRDefault="00247664" w:rsidP="009B3C46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Методические пособия</w:t>
            </w:r>
          </w:p>
          <w:p w:rsidR="00247664" w:rsidRPr="00D829D0" w:rsidRDefault="00247664" w:rsidP="009B3C46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Художественная литература</w:t>
            </w:r>
          </w:p>
          <w:p w:rsidR="00247664" w:rsidRPr="00D829D0" w:rsidRDefault="00247664" w:rsidP="00893FEA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Наглядно-демонстрационные пособия</w:t>
            </w:r>
          </w:p>
          <w:p w:rsidR="00247664" w:rsidRPr="00D829D0" w:rsidRDefault="00247664" w:rsidP="00E00725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Наглядно-демонстрационные пособия</w:t>
            </w:r>
          </w:p>
          <w:p w:rsidR="00247664" w:rsidRPr="00D829D0" w:rsidRDefault="00247664" w:rsidP="00E00725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Раздаточный материал</w:t>
            </w:r>
          </w:p>
          <w:p w:rsidR="00247664" w:rsidRPr="00D829D0" w:rsidRDefault="00247664" w:rsidP="00E00725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Плакаты</w:t>
            </w:r>
          </w:p>
          <w:p w:rsidR="00247664" w:rsidRPr="00D829D0" w:rsidRDefault="00247664" w:rsidP="00E00725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Стенды </w:t>
            </w:r>
          </w:p>
          <w:p w:rsidR="00247664" w:rsidRPr="00D829D0" w:rsidRDefault="00247664" w:rsidP="00E00725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>Настольно-печатные дидактические игры</w:t>
            </w:r>
          </w:p>
        </w:tc>
        <w:tc>
          <w:tcPr>
            <w:tcW w:w="1933" w:type="dxa"/>
          </w:tcPr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452120</w:t>
            </w:r>
            <w:r w:rsidRPr="00B32D18">
              <w:rPr>
                <w:sz w:val="22"/>
                <w:szCs w:val="22"/>
              </w:rPr>
              <w:t xml:space="preserve">, Республика Башкортостан, </w:t>
            </w:r>
            <w:r>
              <w:rPr>
                <w:sz w:val="22"/>
                <w:szCs w:val="22"/>
              </w:rPr>
              <w:t>Альшеевский район, с. Нижнее Аврзово , ул. Ленина 54</w:t>
            </w:r>
          </w:p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</w:p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</w:tc>
        <w:tc>
          <w:tcPr>
            <w:tcW w:w="1619" w:type="dxa"/>
          </w:tcPr>
          <w:p w:rsidR="00247664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Оперативное </w:t>
            </w:r>
          </w:p>
          <w:p w:rsidR="00247664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  <w:tc>
          <w:tcPr>
            <w:tcW w:w="1841" w:type="dxa"/>
          </w:tcPr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</w:t>
            </w:r>
          </w:p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10-07БП о передаче муниципального имущества в безвозмездное пользование от 15.04.2008г</w:t>
            </w:r>
          </w:p>
        </w:tc>
      </w:tr>
      <w:tr w:rsidR="00247664" w:rsidTr="00CE6EE7">
        <w:tc>
          <w:tcPr>
            <w:tcW w:w="709" w:type="dxa"/>
          </w:tcPr>
          <w:p w:rsidR="00247664" w:rsidRDefault="00247664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79" w:type="dxa"/>
          </w:tcPr>
          <w:p w:rsidR="00247664" w:rsidRPr="00EF199E" w:rsidRDefault="00247664" w:rsidP="000F00D8">
            <w:pPr>
              <w:pStyle w:val="Default"/>
              <w:rPr>
                <w:bCs/>
                <w:sz w:val="22"/>
                <w:szCs w:val="22"/>
              </w:rPr>
            </w:pPr>
            <w:r w:rsidRPr="00EF199E">
              <w:rPr>
                <w:bCs/>
                <w:sz w:val="22"/>
                <w:szCs w:val="22"/>
              </w:rPr>
              <w:t>Физическое развитие</w:t>
            </w:r>
          </w:p>
        </w:tc>
        <w:tc>
          <w:tcPr>
            <w:tcW w:w="3121" w:type="dxa"/>
          </w:tcPr>
          <w:p w:rsidR="00247664" w:rsidRPr="00D829D0" w:rsidRDefault="00247664" w:rsidP="00FE1098">
            <w:pPr>
              <w:pStyle w:val="Default"/>
              <w:rPr>
                <w:sz w:val="22"/>
                <w:szCs w:val="22"/>
              </w:rPr>
            </w:pPr>
            <w:r w:rsidRPr="00D829D0">
              <w:rPr>
                <w:sz w:val="22"/>
                <w:szCs w:val="22"/>
              </w:rPr>
              <w:t xml:space="preserve">Игровая комната </w:t>
            </w:r>
          </w:p>
          <w:p w:rsidR="00247664" w:rsidRPr="00D829D0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 – 15</w:t>
            </w:r>
            <w:r w:rsidRPr="00D829D0">
              <w:rPr>
                <w:sz w:val="22"/>
                <w:szCs w:val="22"/>
              </w:rPr>
              <w:t xml:space="preserve"> шт</w:t>
            </w:r>
          </w:p>
          <w:p w:rsidR="00247664" w:rsidRPr="00D829D0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Скакалки-5</w:t>
            </w:r>
            <w:r w:rsidRPr="00D829D0">
              <w:rPr>
                <w:sz w:val="22"/>
                <w:szCs w:val="22"/>
              </w:rPr>
              <w:t xml:space="preserve"> шт</w:t>
            </w:r>
          </w:p>
          <w:p w:rsidR="00247664" w:rsidRPr="00D829D0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Палка гим. 10шт.</w:t>
            </w:r>
          </w:p>
          <w:p w:rsidR="00247664" w:rsidRPr="00D829D0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Обруч- 10</w:t>
            </w:r>
            <w:r w:rsidRPr="00D829D0">
              <w:rPr>
                <w:sz w:val="22"/>
                <w:szCs w:val="22"/>
              </w:rPr>
              <w:t xml:space="preserve"> шт</w:t>
            </w:r>
          </w:p>
        </w:tc>
        <w:tc>
          <w:tcPr>
            <w:tcW w:w="1933" w:type="dxa"/>
          </w:tcPr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452120</w:t>
            </w:r>
            <w:r w:rsidRPr="00B32D18">
              <w:rPr>
                <w:sz w:val="22"/>
                <w:szCs w:val="22"/>
              </w:rPr>
              <w:t xml:space="preserve">, Республика Башкортостан, </w:t>
            </w:r>
            <w:r>
              <w:rPr>
                <w:sz w:val="22"/>
                <w:szCs w:val="22"/>
              </w:rPr>
              <w:t>Альшеевский район, с. Нижнее Аврзово , ленина 54</w:t>
            </w:r>
          </w:p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</w:p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</w:tc>
        <w:tc>
          <w:tcPr>
            <w:tcW w:w="1619" w:type="dxa"/>
          </w:tcPr>
          <w:p w:rsidR="00247664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Оперативное </w:t>
            </w:r>
          </w:p>
          <w:p w:rsidR="00247664" w:rsidRDefault="00247664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  <w:tc>
          <w:tcPr>
            <w:tcW w:w="1841" w:type="dxa"/>
          </w:tcPr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</w:t>
            </w:r>
          </w:p>
          <w:p w:rsidR="00247664" w:rsidRDefault="00247664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10-07БП о передаче муниципального имущества в безвозмездное пользование от 15.04.2008г</w:t>
            </w:r>
          </w:p>
        </w:tc>
      </w:tr>
    </w:tbl>
    <w:p w:rsidR="00247664" w:rsidRPr="006C5A9B" w:rsidRDefault="00247664" w:rsidP="00027D6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4"/>
        <w:gridCol w:w="198"/>
        <w:gridCol w:w="397"/>
        <w:gridCol w:w="255"/>
        <w:gridCol w:w="1701"/>
        <w:gridCol w:w="399"/>
        <w:gridCol w:w="369"/>
        <w:gridCol w:w="397"/>
      </w:tblGrid>
      <w:tr w:rsidR="00247664" w:rsidRPr="0035518E" w:rsidTr="0035518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664" w:rsidRPr="0035518E" w:rsidRDefault="00247664" w:rsidP="0035518E">
            <w:pPr>
              <w:rPr>
                <w:rFonts w:ascii="Times New Roman" w:hAnsi="Times New Roman"/>
              </w:rPr>
            </w:pPr>
            <w:r w:rsidRPr="0035518E">
              <w:rPr>
                <w:rFonts w:ascii="Times New Roman" w:hAnsi="Times New Roman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664" w:rsidRPr="0035518E" w:rsidRDefault="00247664" w:rsidP="0035518E">
            <w:pPr>
              <w:jc w:val="right"/>
              <w:rPr>
                <w:rFonts w:ascii="Times New Roman" w:hAnsi="Times New Roman"/>
              </w:rPr>
            </w:pPr>
            <w:r w:rsidRPr="0035518E">
              <w:rPr>
                <w:rFonts w:ascii="Times New Roman" w:hAnsi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664" w:rsidRPr="00286FCD" w:rsidRDefault="00247664" w:rsidP="005D1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664" w:rsidRPr="0035518E" w:rsidRDefault="00247664" w:rsidP="0035518E">
            <w:pPr>
              <w:rPr>
                <w:rFonts w:ascii="Times New Roman" w:hAnsi="Times New Roman"/>
              </w:rPr>
            </w:pPr>
            <w:r w:rsidRPr="0035518E">
              <w:rPr>
                <w:rFonts w:ascii="Times New Roman" w:hAnsi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664" w:rsidRPr="0035518E" w:rsidRDefault="00247664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664" w:rsidRPr="0035518E" w:rsidRDefault="00247664" w:rsidP="0035518E">
            <w:pPr>
              <w:jc w:val="right"/>
              <w:rPr>
                <w:rFonts w:ascii="Times New Roman" w:hAnsi="Times New Roman"/>
              </w:rPr>
            </w:pPr>
            <w:r w:rsidRPr="0035518E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664" w:rsidRPr="0035518E" w:rsidRDefault="00247664" w:rsidP="00355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664" w:rsidRPr="0035518E" w:rsidRDefault="00247664" w:rsidP="0035518E">
            <w:pPr>
              <w:ind w:left="57"/>
              <w:rPr>
                <w:rFonts w:ascii="Times New Roman" w:hAnsi="Times New Roman"/>
              </w:rPr>
            </w:pPr>
            <w:r w:rsidRPr="0035518E">
              <w:rPr>
                <w:rFonts w:ascii="Times New Roman" w:hAnsi="Times New Roman"/>
              </w:rPr>
              <w:t>г.</w:t>
            </w:r>
          </w:p>
        </w:tc>
      </w:tr>
    </w:tbl>
    <w:p w:rsidR="00247664" w:rsidRPr="0035518E" w:rsidRDefault="00247664" w:rsidP="0035518E">
      <w:pPr>
        <w:spacing w:after="180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284"/>
        <w:gridCol w:w="2552"/>
        <w:gridCol w:w="284"/>
        <w:gridCol w:w="2835"/>
      </w:tblGrid>
      <w:tr w:rsidR="00247664" w:rsidRPr="0035518E" w:rsidTr="0035518E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664" w:rsidRPr="0035518E" w:rsidRDefault="00247664" w:rsidP="003551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МБДОО – детский сад с. Нижнее Аврзово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664" w:rsidRPr="0035518E" w:rsidRDefault="00247664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664" w:rsidRPr="0035518E" w:rsidRDefault="00247664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664" w:rsidRPr="0035518E" w:rsidRDefault="00247664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664" w:rsidRPr="0035518E" w:rsidRDefault="00247664" w:rsidP="002E1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Ихсанова Ляля Галимзяновна</w:t>
            </w:r>
          </w:p>
        </w:tc>
      </w:tr>
      <w:tr w:rsidR="00247664" w:rsidRPr="0035518E" w:rsidTr="0035518E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47664" w:rsidRPr="0035518E" w:rsidRDefault="00247664" w:rsidP="00355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8E">
              <w:rPr>
                <w:rFonts w:ascii="Times New Roman" w:hAnsi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7664" w:rsidRPr="0035518E" w:rsidRDefault="00247664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47664" w:rsidRPr="0035518E" w:rsidRDefault="00247664" w:rsidP="00355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8E">
              <w:rPr>
                <w:rFonts w:ascii="Times New Roman" w:hAnsi="Times New Roman"/>
                <w:sz w:val="20"/>
                <w:szCs w:val="20"/>
              </w:rPr>
              <w:t>(подпись руководителя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7664" w:rsidRPr="0035518E" w:rsidRDefault="00247664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7664" w:rsidRPr="0035518E" w:rsidRDefault="00247664" w:rsidP="00355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8E">
              <w:rPr>
                <w:rFonts w:ascii="Times New Roman" w:hAnsi="Times New Roman"/>
                <w:sz w:val="20"/>
                <w:szCs w:val="20"/>
              </w:rPr>
              <w:t>(фамилия, имя, отчество (при наличии) руководителя организации)</w:t>
            </w:r>
          </w:p>
        </w:tc>
      </w:tr>
    </w:tbl>
    <w:p w:rsidR="00247664" w:rsidRPr="006C5A9B" w:rsidRDefault="00247664" w:rsidP="000F00D8">
      <w:pPr>
        <w:jc w:val="center"/>
        <w:rPr>
          <w:rFonts w:ascii="Times New Roman" w:hAnsi="Times New Roman"/>
          <w:sz w:val="24"/>
          <w:szCs w:val="24"/>
        </w:rPr>
      </w:pPr>
    </w:p>
    <w:p w:rsidR="00247664" w:rsidRPr="006C5A9B" w:rsidRDefault="00247664" w:rsidP="000F00D8">
      <w:pPr>
        <w:jc w:val="center"/>
        <w:rPr>
          <w:rFonts w:ascii="Times New Roman" w:hAnsi="Times New Roman"/>
          <w:sz w:val="24"/>
          <w:szCs w:val="24"/>
        </w:rPr>
      </w:pPr>
    </w:p>
    <w:p w:rsidR="00247664" w:rsidRPr="00A8608E" w:rsidRDefault="00247664" w:rsidP="00F2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sectPr w:rsidR="00247664" w:rsidRPr="00A8608E" w:rsidSect="00F2752B">
      <w:pgSz w:w="16838" w:h="11906" w:orient="landscape"/>
      <w:pgMar w:top="1702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500"/>
    <w:rsid w:val="000058FA"/>
    <w:rsid w:val="00012656"/>
    <w:rsid w:val="00027D6C"/>
    <w:rsid w:val="000422B2"/>
    <w:rsid w:val="000857CC"/>
    <w:rsid w:val="000B5320"/>
    <w:rsid w:val="000F00CC"/>
    <w:rsid w:val="000F00D8"/>
    <w:rsid w:val="001022E5"/>
    <w:rsid w:val="001346C5"/>
    <w:rsid w:val="00146DA6"/>
    <w:rsid w:val="001611E2"/>
    <w:rsid w:val="001809A8"/>
    <w:rsid w:val="00191063"/>
    <w:rsid w:val="00197E24"/>
    <w:rsid w:val="001C2A62"/>
    <w:rsid w:val="001E1110"/>
    <w:rsid w:val="0020456C"/>
    <w:rsid w:val="00247664"/>
    <w:rsid w:val="00286FCD"/>
    <w:rsid w:val="002A2853"/>
    <w:rsid w:val="002B5856"/>
    <w:rsid w:val="002C446C"/>
    <w:rsid w:val="002D665C"/>
    <w:rsid w:val="002E1120"/>
    <w:rsid w:val="0035518E"/>
    <w:rsid w:val="003839DD"/>
    <w:rsid w:val="003F3294"/>
    <w:rsid w:val="00403FEB"/>
    <w:rsid w:val="004619B6"/>
    <w:rsid w:val="004804B4"/>
    <w:rsid w:val="0048199E"/>
    <w:rsid w:val="00495C0C"/>
    <w:rsid w:val="00495C40"/>
    <w:rsid w:val="004B0F99"/>
    <w:rsid w:val="004B3649"/>
    <w:rsid w:val="004C444F"/>
    <w:rsid w:val="004C72CC"/>
    <w:rsid w:val="005252E9"/>
    <w:rsid w:val="00544EC9"/>
    <w:rsid w:val="00547AFA"/>
    <w:rsid w:val="00550485"/>
    <w:rsid w:val="0057675B"/>
    <w:rsid w:val="005871FC"/>
    <w:rsid w:val="00591015"/>
    <w:rsid w:val="005A4523"/>
    <w:rsid w:val="005C3455"/>
    <w:rsid w:val="005C5B51"/>
    <w:rsid w:val="005D1ABF"/>
    <w:rsid w:val="00626065"/>
    <w:rsid w:val="00636CDB"/>
    <w:rsid w:val="006514F5"/>
    <w:rsid w:val="0066695D"/>
    <w:rsid w:val="00673C8A"/>
    <w:rsid w:val="00680EF9"/>
    <w:rsid w:val="00687CC0"/>
    <w:rsid w:val="006C3350"/>
    <w:rsid w:val="006C5A9B"/>
    <w:rsid w:val="006D5D0C"/>
    <w:rsid w:val="00711664"/>
    <w:rsid w:val="007117D0"/>
    <w:rsid w:val="00762778"/>
    <w:rsid w:val="00773CE1"/>
    <w:rsid w:val="00782ECF"/>
    <w:rsid w:val="007D2F11"/>
    <w:rsid w:val="007E30C7"/>
    <w:rsid w:val="00885F65"/>
    <w:rsid w:val="00893FEA"/>
    <w:rsid w:val="008B0FD1"/>
    <w:rsid w:val="009139FA"/>
    <w:rsid w:val="00926966"/>
    <w:rsid w:val="00936C41"/>
    <w:rsid w:val="00951350"/>
    <w:rsid w:val="00962279"/>
    <w:rsid w:val="009923FE"/>
    <w:rsid w:val="009A6A51"/>
    <w:rsid w:val="009B2263"/>
    <w:rsid w:val="009B3C46"/>
    <w:rsid w:val="009C25CD"/>
    <w:rsid w:val="009C42B1"/>
    <w:rsid w:val="009D5310"/>
    <w:rsid w:val="00A01D5A"/>
    <w:rsid w:val="00A26500"/>
    <w:rsid w:val="00A26D6F"/>
    <w:rsid w:val="00A32E20"/>
    <w:rsid w:val="00A8608E"/>
    <w:rsid w:val="00A94AB5"/>
    <w:rsid w:val="00A94CF3"/>
    <w:rsid w:val="00AB7917"/>
    <w:rsid w:val="00B32D18"/>
    <w:rsid w:val="00B5702E"/>
    <w:rsid w:val="00B96D93"/>
    <w:rsid w:val="00BA0D26"/>
    <w:rsid w:val="00BE5FE6"/>
    <w:rsid w:val="00BF3C9F"/>
    <w:rsid w:val="00C34C1E"/>
    <w:rsid w:val="00C44A89"/>
    <w:rsid w:val="00C637E4"/>
    <w:rsid w:val="00C8295E"/>
    <w:rsid w:val="00CD36F6"/>
    <w:rsid w:val="00CE6EE7"/>
    <w:rsid w:val="00CF4222"/>
    <w:rsid w:val="00D02430"/>
    <w:rsid w:val="00D217A0"/>
    <w:rsid w:val="00D261B4"/>
    <w:rsid w:val="00D33E98"/>
    <w:rsid w:val="00D5380B"/>
    <w:rsid w:val="00D724FF"/>
    <w:rsid w:val="00D829D0"/>
    <w:rsid w:val="00DC5BC0"/>
    <w:rsid w:val="00E00725"/>
    <w:rsid w:val="00E4007A"/>
    <w:rsid w:val="00E77CC7"/>
    <w:rsid w:val="00EA0B86"/>
    <w:rsid w:val="00EA1CD0"/>
    <w:rsid w:val="00EB18B3"/>
    <w:rsid w:val="00EF199E"/>
    <w:rsid w:val="00F24C26"/>
    <w:rsid w:val="00F24D30"/>
    <w:rsid w:val="00F2752B"/>
    <w:rsid w:val="00F50FEF"/>
    <w:rsid w:val="00F60D68"/>
    <w:rsid w:val="00F61D2A"/>
    <w:rsid w:val="00F777EA"/>
    <w:rsid w:val="00F83628"/>
    <w:rsid w:val="00F9073E"/>
    <w:rsid w:val="00FA2FB7"/>
    <w:rsid w:val="00FE1098"/>
    <w:rsid w:val="00FF3CB5"/>
    <w:rsid w:val="00FF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5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265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61D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681</TotalTime>
  <Pages>11</Pages>
  <Words>1622</Words>
  <Characters>9252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Нижнее Аврюзово</dc:creator>
  <cp:keywords/>
  <dc:description/>
  <cp:lastModifiedBy>Ляля</cp:lastModifiedBy>
  <cp:revision>51</cp:revision>
  <cp:lastPrinted>2015-10-13T08:25:00Z</cp:lastPrinted>
  <dcterms:created xsi:type="dcterms:W3CDTF">2013-09-23T10:19:00Z</dcterms:created>
  <dcterms:modified xsi:type="dcterms:W3CDTF">2015-10-13T08:29:00Z</dcterms:modified>
</cp:coreProperties>
</file>